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062F8" w14:textId="77777777" w:rsidR="00512901" w:rsidRDefault="00512901" w:rsidP="00512901">
      <w:pPr>
        <w:spacing w:after="0" w:line="240" w:lineRule="auto"/>
        <w:rPr>
          <w:b/>
          <w:bCs/>
          <w:color w:val="00A2AC"/>
          <w:sz w:val="36"/>
          <w:szCs w:val="36"/>
        </w:rPr>
      </w:pPr>
    </w:p>
    <w:p w14:paraId="2C675DD4" w14:textId="735E28AC" w:rsidR="00B9751D" w:rsidRDefault="00B9751D" w:rsidP="00512901">
      <w:pPr>
        <w:spacing w:after="0" w:line="240" w:lineRule="auto"/>
        <w:rPr>
          <w:b/>
          <w:bCs/>
          <w:color w:val="00A2AC"/>
          <w:sz w:val="36"/>
          <w:szCs w:val="36"/>
        </w:rPr>
      </w:pPr>
      <w:r w:rsidRPr="00B9751D">
        <w:rPr>
          <w:b/>
          <w:bCs/>
          <w:color w:val="00A2AC"/>
          <w:sz w:val="36"/>
          <w:szCs w:val="36"/>
        </w:rPr>
        <w:t xml:space="preserve">CLINICAL CASE REVIEW  </w:t>
      </w:r>
    </w:p>
    <w:p w14:paraId="700AB824" w14:textId="25DAD884" w:rsidR="00EA19B0" w:rsidRDefault="00E9026F" w:rsidP="00512901">
      <w:pPr>
        <w:spacing w:after="0" w:line="240" w:lineRule="auto"/>
        <w:rPr>
          <w:b/>
          <w:bCs/>
          <w:color w:val="00A2AC"/>
          <w:sz w:val="36"/>
          <w:szCs w:val="36"/>
        </w:rPr>
      </w:pPr>
      <w:r>
        <w:rPr>
          <w:b/>
          <w:bCs/>
          <w:color w:val="00A2AC"/>
          <w:sz w:val="36"/>
          <w:szCs w:val="36"/>
        </w:rPr>
        <w:t xml:space="preserve">Child Health </w:t>
      </w:r>
      <w:r w:rsidRPr="00B9751D">
        <w:rPr>
          <w:b/>
          <w:bCs/>
          <w:color w:val="00A2AC"/>
          <w:sz w:val="36"/>
          <w:szCs w:val="36"/>
        </w:rPr>
        <w:t>Directorate</w:t>
      </w:r>
    </w:p>
    <w:p w14:paraId="1D34BA4C" w14:textId="77777777" w:rsidR="00B9751D" w:rsidRDefault="00B9751D" w:rsidP="00512901">
      <w:pPr>
        <w:spacing w:after="0" w:line="240" w:lineRule="auto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4784"/>
      </w:tblGrid>
      <w:tr w:rsidR="00EA19B0" w:rsidRPr="009867F7" w14:paraId="2654ED45" w14:textId="77777777" w:rsidTr="00B9751D"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68CCFDDB" w14:textId="08E3955E" w:rsidR="00EA19B0" w:rsidRPr="00EA19B0" w:rsidRDefault="00B9751D" w:rsidP="00EA19B0">
            <w:pPr>
              <w:tabs>
                <w:tab w:val="left" w:pos="1985"/>
              </w:tabs>
              <w:spacing w:before="80" w:after="4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Date of event</w:t>
            </w:r>
          </w:p>
        </w:tc>
        <w:sdt>
          <w:sdtPr>
            <w:rPr>
              <w:i/>
              <w:sz w:val="20"/>
              <w:szCs w:val="22"/>
            </w:rPr>
            <w:id w:val="-876234007"/>
            <w:placeholder>
              <w:docPart w:val="C153C6310D6742EC9F376EFFF2D39FDB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784" w:type="dxa"/>
                <w:vAlign w:val="center"/>
              </w:tcPr>
              <w:p w14:paraId="1B339E84" w14:textId="1D9A9046" w:rsidR="00EA19B0" w:rsidRPr="00B9751D" w:rsidRDefault="00B9751D" w:rsidP="00EA19B0">
                <w:pPr>
                  <w:tabs>
                    <w:tab w:val="left" w:pos="1985"/>
                  </w:tabs>
                  <w:spacing w:before="80" w:after="40"/>
                  <w:rPr>
                    <w:i/>
                    <w:sz w:val="20"/>
                  </w:rPr>
                </w:pPr>
                <w:r w:rsidRPr="00B9751D">
                  <w:rPr>
                    <w:rStyle w:val="PlaceholderText"/>
                    <w:i/>
                    <w:sz w:val="20"/>
                    <w:szCs w:val="22"/>
                  </w:rPr>
                  <w:t>Click here to enter a date.</w:t>
                </w:r>
              </w:p>
            </w:tc>
          </w:sdtContent>
        </w:sdt>
      </w:tr>
      <w:tr w:rsidR="00EA19B0" w:rsidRPr="009867F7" w14:paraId="64B712C9" w14:textId="77777777" w:rsidTr="00B9751D"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231F3634" w14:textId="5802BE32" w:rsidR="00EA19B0" w:rsidRPr="00EA19B0" w:rsidRDefault="00B9751D" w:rsidP="00EA19B0">
            <w:pPr>
              <w:tabs>
                <w:tab w:val="left" w:pos="1985"/>
              </w:tabs>
              <w:spacing w:before="80" w:after="40" w:line="276" w:lineRule="auto"/>
              <w:rPr>
                <w:b/>
                <w:sz w:val="20"/>
              </w:rPr>
            </w:pPr>
            <w:r w:rsidRPr="00B9751D">
              <w:rPr>
                <w:b/>
                <w:sz w:val="20"/>
              </w:rPr>
              <w:t>Date of submission/reporting</w:t>
            </w:r>
          </w:p>
        </w:tc>
        <w:sdt>
          <w:sdtPr>
            <w:rPr>
              <w:i/>
              <w:sz w:val="20"/>
              <w:szCs w:val="22"/>
            </w:rPr>
            <w:id w:val="1066990840"/>
            <w:placeholder>
              <w:docPart w:val="CF9FE7B4C17448ED88ABB057395EDD50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784" w:type="dxa"/>
                <w:vAlign w:val="center"/>
              </w:tcPr>
              <w:p w14:paraId="7F6F1CF6" w14:textId="16AC6C28" w:rsidR="00EA19B0" w:rsidRPr="00EA19B0" w:rsidRDefault="00B9751D" w:rsidP="00B9751D">
                <w:pPr>
                  <w:tabs>
                    <w:tab w:val="left" w:pos="1985"/>
                  </w:tabs>
                  <w:spacing w:before="80" w:after="40"/>
                  <w:rPr>
                    <w:sz w:val="20"/>
                  </w:rPr>
                </w:pPr>
                <w:r w:rsidRPr="00B9751D">
                  <w:rPr>
                    <w:rStyle w:val="PlaceholderText"/>
                    <w:i/>
                    <w:sz w:val="20"/>
                    <w:szCs w:val="22"/>
                  </w:rPr>
                  <w:t>Click here to enter a date.</w:t>
                </w:r>
              </w:p>
            </w:tc>
          </w:sdtContent>
        </w:sdt>
      </w:tr>
      <w:tr w:rsidR="00070D0D" w:rsidRPr="009867F7" w14:paraId="458B2F77" w14:textId="77777777" w:rsidTr="00B9751D"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48360AAD" w14:textId="397ED12C" w:rsidR="00070D0D" w:rsidRPr="00B9751D" w:rsidRDefault="00003A9B" w:rsidP="00EA19B0">
            <w:pPr>
              <w:tabs>
                <w:tab w:val="left" w:pos="1985"/>
              </w:tabs>
              <w:spacing w:before="80" w:after="40" w:line="27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Datix Number</w:t>
            </w:r>
          </w:p>
        </w:tc>
        <w:tc>
          <w:tcPr>
            <w:tcW w:w="4784" w:type="dxa"/>
            <w:vAlign w:val="center"/>
          </w:tcPr>
          <w:p w14:paraId="5C445C06" w14:textId="77777777" w:rsidR="00070D0D" w:rsidRPr="00EA235E" w:rsidRDefault="00070D0D" w:rsidP="00EA19B0">
            <w:pPr>
              <w:tabs>
                <w:tab w:val="left" w:pos="1985"/>
              </w:tabs>
              <w:spacing w:before="80" w:after="40"/>
              <w:rPr>
                <w:sz w:val="20"/>
              </w:rPr>
            </w:pPr>
          </w:p>
        </w:tc>
      </w:tr>
      <w:tr w:rsidR="00EA19B0" w:rsidRPr="009867F7" w14:paraId="7AC7D82C" w14:textId="77777777" w:rsidTr="00B9751D"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E5887F4" w14:textId="3A59FE74" w:rsidR="00EA19B0" w:rsidRPr="00EA19B0" w:rsidRDefault="00B9751D" w:rsidP="00EA19B0">
            <w:pPr>
              <w:tabs>
                <w:tab w:val="left" w:pos="1985"/>
              </w:tabs>
              <w:spacing w:before="80" w:after="40" w:line="276" w:lineRule="auto"/>
              <w:rPr>
                <w:b/>
                <w:sz w:val="20"/>
              </w:rPr>
            </w:pPr>
            <w:r w:rsidRPr="00B9751D">
              <w:rPr>
                <w:b/>
                <w:sz w:val="20"/>
              </w:rPr>
              <w:t>SAC Score</w:t>
            </w:r>
          </w:p>
        </w:tc>
        <w:tc>
          <w:tcPr>
            <w:tcW w:w="4784" w:type="dxa"/>
            <w:vAlign w:val="center"/>
          </w:tcPr>
          <w:p w14:paraId="05647ACE" w14:textId="77777777" w:rsidR="00EA19B0" w:rsidRPr="00EA235E" w:rsidRDefault="00EA19B0" w:rsidP="00EA19B0">
            <w:pPr>
              <w:tabs>
                <w:tab w:val="left" w:pos="1985"/>
              </w:tabs>
              <w:spacing w:before="80" w:after="40"/>
              <w:rPr>
                <w:sz w:val="20"/>
              </w:rPr>
            </w:pPr>
          </w:p>
        </w:tc>
      </w:tr>
      <w:tr w:rsidR="00EA19B0" w:rsidRPr="009867F7" w14:paraId="3E187051" w14:textId="77777777" w:rsidTr="00B9751D"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FBCF7AF" w14:textId="4F2A800F" w:rsidR="00EA19B0" w:rsidRPr="00EA19B0" w:rsidRDefault="00B9751D" w:rsidP="00EA19B0">
            <w:pPr>
              <w:tabs>
                <w:tab w:val="left" w:pos="1985"/>
              </w:tabs>
              <w:spacing w:before="80" w:after="40" w:line="276" w:lineRule="auto"/>
              <w:rPr>
                <w:b/>
                <w:sz w:val="20"/>
              </w:rPr>
            </w:pPr>
            <w:r w:rsidRPr="00B9751D">
              <w:rPr>
                <w:b/>
                <w:sz w:val="20"/>
              </w:rPr>
              <w:t>Report commissioned by</w:t>
            </w:r>
          </w:p>
        </w:tc>
        <w:tc>
          <w:tcPr>
            <w:tcW w:w="4784" w:type="dxa"/>
            <w:vAlign w:val="center"/>
          </w:tcPr>
          <w:p w14:paraId="6F76DD65" w14:textId="77777777" w:rsidR="00EA19B0" w:rsidRPr="00EA235E" w:rsidRDefault="00EA19B0" w:rsidP="00EA19B0">
            <w:pPr>
              <w:tabs>
                <w:tab w:val="left" w:pos="1985"/>
              </w:tabs>
              <w:spacing w:before="80" w:after="40"/>
              <w:rPr>
                <w:sz w:val="20"/>
              </w:rPr>
            </w:pPr>
          </w:p>
        </w:tc>
      </w:tr>
      <w:tr w:rsidR="00B9751D" w:rsidRPr="009867F7" w14:paraId="5C59B8BC" w14:textId="77777777" w:rsidTr="00B9751D"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3A549DB8" w14:textId="6881A6CF" w:rsidR="00B9751D" w:rsidRPr="00B9751D" w:rsidRDefault="00B9751D" w:rsidP="00EA19B0">
            <w:pPr>
              <w:tabs>
                <w:tab w:val="left" w:pos="1985"/>
              </w:tabs>
              <w:spacing w:before="80" w:after="40" w:line="276" w:lineRule="auto"/>
              <w:rPr>
                <w:b/>
                <w:sz w:val="20"/>
              </w:rPr>
            </w:pPr>
            <w:r w:rsidRPr="00B9751D">
              <w:rPr>
                <w:b/>
                <w:sz w:val="20"/>
              </w:rPr>
              <w:t>Open Disclosure</w:t>
            </w:r>
          </w:p>
        </w:tc>
        <w:sdt>
          <w:sdtPr>
            <w:rPr>
              <w:sz w:val="22"/>
              <w:szCs w:val="22"/>
            </w:rPr>
            <w:id w:val="-799063678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784" w:type="dxa"/>
                <w:vAlign w:val="center"/>
              </w:tcPr>
              <w:p w14:paraId="5B335BE8" w14:textId="049EDD1C" w:rsidR="00B9751D" w:rsidRPr="00EA19B0" w:rsidRDefault="00B9751D" w:rsidP="00EA19B0">
                <w:pPr>
                  <w:tabs>
                    <w:tab w:val="left" w:pos="1985"/>
                  </w:tabs>
                  <w:spacing w:before="80" w:after="40"/>
                  <w:rPr>
                    <w:sz w:val="20"/>
                  </w:rPr>
                </w:pPr>
                <w:r w:rsidRPr="00B9751D">
                  <w:rPr>
                    <w:rStyle w:val="PlaceholderText"/>
                    <w:i/>
                    <w:sz w:val="20"/>
                    <w:szCs w:val="22"/>
                  </w:rPr>
                  <w:t>Choose an item.</w:t>
                </w:r>
              </w:p>
            </w:tc>
          </w:sdtContent>
        </w:sdt>
      </w:tr>
      <w:tr w:rsidR="00B9751D" w:rsidRPr="009867F7" w14:paraId="17808134" w14:textId="77777777" w:rsidTr="00B9751D"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56EF64A2" w14:textId="1D7BF9CD" w:rsidR="00B9751D" w:rsidRPr="00B9751D" w:rsidRDefault="00B9751D" w:rsidP="00EA19B0">
            <w:pPr>
              <w:tabs>
                <w:tab w:val="left" w:pos="1985"/>
              </w:tabs>
              <w:spacing w:before="80" w:after="40" w:line="276" w:lineRule="auto"/>
              <w:rPr>
                <w:b/>
                <w:sz w:val="20"/>
              </w:rPr>
            </w:pPr>
            <w:r w:rsidRPr="00B9751D">
              <w:rPr>
                <w:b/>
                <w:sz w:val="20"/>
              </w:rPr>
              <w:t>Reviewed by (name of individual or team members)</w:t>
            </w:r>
          </w:p>
        </w:tc>
        <w:tc>
          <w:tcPr>
            <w:tcW w:w="4784" w:type="dxa"/>
            <w:vAlign w:val="center"/>
          </w:tcPr>
          <w:p w14:paraId="38F48434" w14:textId="77777777" w:rsidR="00B9751D" w:rsidRPr="00EA235E" w:rsidRDefault="00B9751D" w:rsidP="00EA19B0">
            <w:pPr>
              <w:tabs>
                <w:tab w:val="left" w:pos="1985"/>
              </w:tabs>
              <w:spacing w:before="80" w:after="40"/>
              <w:rPr>
                <w:sz w:val="20"/>
              </w:rPr>
            </w:pPr>
          </w:p>
        </w:tc>
      </w:tr>
    </w:tbl>
    <w:p w14:paraId="4A999A62" w14:textId="77777777" w:rsidR="00EA19B0" w:rsidRPr="009867F7" w:rsidRDefault="00EA19B0" w:rsidP="00EA19B0">
      <w:pPr>
        <w:tabs>
          <w:tab w:val="left" w:pos="1935"/>
        </w:tabs>
        <w:spacing w:after="0" w:line="240" w:lineRule="auto"/>
      </w:pPr>
      <w:r w:rsidRPr="009867F7">
        <w:tab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B9751D" w:rsidRPr="00B9751D" w14:paraId="2BC9F0B4" w14:textId="77777777" w:rsidTr="00B9751D">
        <w:trPr>
          <w:trHeight w:val="387"/>
        </w:trPr>
        <w:tc>
          <w:tcPr>
            <w:tcW w:w="9746" w:type="dxa"/>
            <w:shd w:val="clear" w:color="auto" w:fill="F2F2F2" w:themeFill="background1" w:themeFillShade="F2"/>
          </w:tcPr>
          <w:p w14:paraId="49FA8B97" w14:textId="77777777" w:rsidR="00B9751D" w:rsidRPr="00B9751D" w:rsidRDefault="00B9751D" w:rsidP="00B9751D">
            <w:pPr>
              <w:pStyle w:val="ADHBHeading1"/>
              <w:spacing w:before="80" w:after="40" w:line="240" w:lineRule="auto"/>
              <w:rPr>
                <w:rFonts w:ascii="Arial" w:hAnsi="Arial" w:cs="Arial"/>
                <w:sz w:val="22"/>
                <w:szCs w:val="22"/>
              </w:rPr>
            </w:pPr>
            <w:r w:rsidRPr="003F71E1">
              <w:rPr>
                <w:rFonts w:ascii="Arial" w:hAnsi="Arial" w:cs="Arial"/>
                <w:color w:val="auto"/>
                <w:sz w:val="24"/>
                <w:szCs w:val="22"/>
              </w:rPr>
              <w:t>Brief overview of event:</w:t>
            </w:r>
          </w:p>
        </w:tc>
      </w:tr>
      <w:tr w:rsidR="00B9751D" w:rsidRPr="00B9751D" w14:paraId="162293D3" w14:textId="77777777" w:rsidTr="00B9751D">
        <w:tc>
          <w:tcPr>
            <w:tcW w:w="9746" w:type="dxa"/>
          </w:tcPr>
          <w:p w14:paraId="7D2402DA" w14:textId="77777777" w:rsidR="00B9751D" w:rsidRPr="00EA235E" w:rsidRDefault="00B9751D" w:rsidP="00B9751D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color w:val="auto"/>
                <w:sz w:val="20"/>
                <w:szCs w:val="22"/>
              </w:rPr>
            </w:pPr>
          </w:p>
          <w:p w14:paraId="537C78F3" w14:textId="77777777" w:rsidR="00B9751D" w:rsidRPr="00EA235E" w:rsidRDefault="00B9751D" w:rsidP="00B9751D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  <w:p w14:paraId="698E60C0" w14:textId="17FCACC3" w:rsidR="00EA235E" w:rsidRPr="00EA235E" w:rsidRDefault="00EA235E" w:rsidP="00B9751D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color w:val="auto"/>
                <w:sz w:val="20"/>
                <w:szCs w:val="20"/>
              </w:rPr>
            </w:pPr>
          </w:p>
        </w:tc>
      </w:tr>
    </w:tbl>
    <w:p w14:paraId="7C19611C" w14:textId="77777777" w:rsidR="00EA19B0" w:rsidRDefault="00EA19B0" w:rsidP="00EA19B0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F71E1" w14:paraId="0DE58F20" w14:textId="77777777" w:rsidTr="003F71E1">
        <w:tc>
          <w:tcPr>
            <w:tcW w:w="9746" w:type="dxa"/>
            <w:shd w:val="clear" w:color="auto" w:fill="F2F2F2" w:themeFill="background1" w:themeFillShade="F2"/>
          </w:tcPr>
          <w:p w14:paraId="0AE4FDB4" w14:textId="47CFC22E" w:rsidR="003F71E1" w:rsidRPr="003F71E1" w:rsidRDefault="003F71E1" w:rsidP="003F71E1">
            <w:pPr>
              <w:tabs>
                <w:tab w:val="left" w:pos="1985"/>
              </w:tabs>
              <w:spacing w:before="80" w:after="40"/>
              <w:rPr>
                <w:color w:val="44546A" w:themeColor="text2"/>
              </w:rPr>
            </w:pPr>
            <w:r w:rsidRPr="003F71E1">
              <w:rPr>
                <w:b/>
              </w:rPr>
              <w:t>Description of case and adverse event</w:t>
            </w:r>
            <w:r>
              <w:rPr>
                <w:b/>
              </w:rPr>
              <w:t xml:space="preserve"> </w:t>
            </w:r>
            <w:r w:rsidRPr="003F71E1">
              <w:rPr>
                <w:sz w:val="20"/>
              </w:rPr>
              <w:t>(Include patient clinical setting, adverse event, outcome for patient and immediate actions taken if applicable)</w:t>
            </w:r>
          </w:p>
        </w:tc>
      </w:tr>
      <w:tr w:rsidR="003F71E1" w14:paraId="209CE405" w14:textId="77777777" w:rsidTr="003F71E1">
        <w:tc>
          <w:tcPr>
            <w:tcW w:w="9746" w:type="dxa"/>
          </w:tcPr>
          <w:p w14:paraId="5809FE27" w14:textId="77777777" w:rsidR="003F71E1" w:rsidRPr="00EA235E" w:rsidRDefault="003F71E1" w:rsidP="003F71E1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  <w:p w14:paraId="12680ECA" w14:textId="77777777" w:rsidR="003F71E1" w:rsidRPr="00EA235E" w:rsidRDefault="003F71E1" w:rsidP="003F71E1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  <w:p w14:paraId="3AB082F6" w14:textId="77777777" w:rsidR="003F71E1" w:rsidRPr="00EA235E" w:rsidRDefault="003F71E1" w:rsidP="003F71E1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</w:tc>
      </w:tr>
    </w:tbl>
    <w:p w14:paraId="3AB7D00A" w14:textId="77777777" w:rsidR="003F71E1" w:rsidRDefault="003F71E1" w:rsidP="00EA19B0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3F71E1" w14:paraId="0A4FFAC4" w14:textId="77777777" w:rsidTr="00C75C94">
        <w:tc>
          <w:tcPr>
            <w:tcW w:w="9746" w:type="dxa"/>
            <w:shd w:val="clear" w:color="auto" w:fill="F2F2F2" w:themeFill="background1" w:themeFillShade="F2"/>
          </w:tcPr>
          <w:p w14:paraId="79DC0F9D" w14:textId="3502CF19" w:rsidR="003F71E1" w:rsidRPr="003F71E1" w:rsidRDefault="003F71E1" w:rsidP="00C75C94">
            <w:pPr>
              <w:tabs>
                <w:tab w:val="left" w:pos="1985"/>
              </w:tabs>
              <w:spacing w:before="80" w:after="40"/>
              <w:rPr>
                <w:color w:val="44546A" w:themeColor="text2"/>
              </w:rPr>
            </w:pPr>
            <w:r>
              <w:rPr>
                <w:b/>
              </w:rPr>
              <w:t>Discussion</w:t>
            </w:r>
          </w:p>
        </w:tc>
      </w:tr>
      <w:tr w:rsidR="003F71E1" w14:paraId="0C6CA97E" w14:textId="77777777" w:rsidTr="00C75C94">
        <w:tc>
          <w:tcPr>
            <w:tcW w:w="9746" w:type="dxa"/>
          </w:tcPr>
          <w:p w14:paraId="3953E714" w14:textId="77777777" w:rsidR="003F71E1" w:rsidRPr="00EA235E" w:rsidRDefault="003F71E1" w:rsidP="00C75C94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  <w:p w14:paraId="62D4B4BE" w14:textId="77777777" w:rsidR="003F71E1" w:rsidRPr="00EA235E" w:rsidRDefault="003F71E1" w:rsidP="00C75C94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  <w:p w14:paraId="1526CBFF" w14:textId="77777777" w:rsidR="003F71E1" w:rsidRPr="00EA235E" w:rsidRDefault="003F71E1" w:rsidP="00C75C94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</w:tc>
      </w:tr>
    </w:tbl>
    <w:p w14:paraId="222B54BE" w14:textId="77777777" w:rsidR="003F71E1" w:rsidRDefault="003F71E1" w:rsidP="00EA19B0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24"/>
        <w:gridCol w:w="1624"/>
        <w:gridCol w:w="1625"/>
        <w:gridCol w:w="1624"/>
        <w:gridCol w:w="1624"/>
        <w:gridCol w:w="1625"/>
      </w:tblGrid>
      <w:tr w:rsidR="005E11D8" w14:paraId="288A4472" w14:textId="77777777" w:rsidTr="00C75C94">
        <w:tc>
          <w:tcPr>
            <w:tcW w:w="9746" w:type="dxa"/>
            <w:gridSpan w:val="6"/>
            <w:shd w:val="clear" w:color="auto" w:fill="F2F2F2" w:themeFill="background1" w:themeFillShade="F2"/>
          </w:tcPr>
          <w:p w14:paraId="6AC87DAD" w14:textId="1BF49B38" w:rsidR="005E11D8" w:rsidRPr="003F71E1" w:rsidRDefault="005E11D8" w:rsidP="00C75C94">
            <w:pPr>
              <w:tabs>
                <w:tab w:val="left" w:pos="1985"/>
              </w:tabs>
              <w:spacing w:before="80" w:after="40"/>
              <w:rPr>
                <w:color w:val="44546A" w:themeColor="text2"/>
              </w:rPr>
            </w:pPr>
            <w:r>
              <w:rPr>
                <w:b/>
              </w:rPr>
              <w:t>Recommendations</w:t>
            </w:r>
          </w:p>
        </w:tc>
      </w:tr>
      <w:tr w:rsidR="005E11D8" w14:paraId="4C5E1699" w14:textId="77777777" w:rsidTr="005E11D8">
        <w:tc>
          <w:tcPr>
            <w:tcW w:w="1624" w:type="dxa"/>
            <w:shd w:val="clear" w:color="auto" w:fill="DDF7F6"/>
            <w:vAlign w:val="center"/>
          </w:tcPr>
          <w:p w14:paraId="1537C132" w14:textId="5F2B7385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  <w:szCs w:val="20"/>
              </w:rPr>
            </w:pPr>
            <w:r w:rsidRPr="005E11D8">
              <w:rPr>
                <w:b/>
                <w:sz w:val="20"/>
                <w:szCs w:val="20"/>
              </w:rPr>
              <w:t>Rec no.</w:t>
            </w:r>
          </w:p>
        </w:tc>
        <w:tc>
          <w:tcPr>
            <w:tcW w:w="1624" w:type="dxa"/>
            <w:shd w:val="clear" w:color="auto" w:fill="DDF7F6"/>
            <w:vAlign w:val="center"/>
          </w:tcPr>
          <w:p w14:paraId="7A25BFB0" w14:textId="20FB9D8B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  <w:szCs w:val="20"/>
              </w:rPr>
            </w:pPr>
            <w:r w:rsidRPr="005E11D8">
              <w:rPr>
                <w:b/>
                <w:sz w:val="20"/>
                <w:szCs w:val="20"/>
              </w:rPr>
              <w:t>Action</w:t>
            </w:r>
          </w:p>
        </w:tc>
        <w:tc>
          <w:tcPr>
            <w:tcW w:w="1625" w:type="dxa"/>
            <w:shd w:val="clear" w:color="auto" w:fill="DDF7F6"/>
            <w:vAlign w:val="center"/>
          </w:tcPr>
          <w:p w14:paraId="13BD10CE" w14:textId="6FD7AA5F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  <w:szCs w:val="20"/>
              </w:rPr>
            </w:pPr>
            <w:r w:rsidRPr="005E11D8">
              <w:rPr>
                <w:b/>
                <w:sz w:val="20"/>
                <w:szCs w:val="20"/>
              </w:rPr>
              <w:t>By whom</w:t>
            </w:r>
          </w:p>
        </w:tc>
        <w:tc>
          <w:tcPr>
            <w:tcW w:w="1624" w:type="dxa"/>
            <w:shd w:val="clear" w:color="auto" w:fill="DDF7F6"/>
            <w:vAlign w:val="center"/>
          </w:tcPr>
          <w:p w14:paraId="573A6BE7" w14:textId="3FAFE64A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  <w:szCs w:val="20"/>
              </w:rPr>
            </w:pPr>
            <w:r w:rsidRPr="005E11D8">
              <w:rPr>
                <w:b/>
                <w:sz w:val="20"/>
                <w:szCs w:val="20"/>
              </w:rPr>
              <w:t>Outcome measure</w:t>
            </w:r>
          </w:p>
        </w:tc>
        <w:tc>
          <w:tcPr>
            <w:tcW w:w="1624" w:type="dxa"/>
            <w:shd w:val="clear" w:color="auto" w:fill="DDF7F6"/>
            <w:vAlign w:val="center"/>
          </w:tcPr>
          <w:p w14:paraId="774A582D" w14:textId="5A226E63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  <w:szCs w:val="20"/>
              </w:rPr>
            </w:pPr>
            <w:r w:rsidRPr="005E11D8">
              <w:rPr>
                <w:b/>
                <w:sz w:val="20"/>
                <w:szCs w:val="20"/>
              </w:rPr>
              <w:t>Timeframe</w:t>
            </w:r>
          </w:p>
        </w:tc>
        <w:tc>
          <w:tcPr>
            <w:tcW w:w="1625" w:type="dxa"/>
            <w:shd w:val="clear" w:color="auto" w:fill="DDF7F6"/>
            <w:vAlign w:val="center"/>
          </w:tcPr>
          <w:p w14:paraId="35C47234" w14:textId="75F1AD12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  <w:szCs w:val="20"/>
              </w:rPr>
            </w:pPr>
            <w:r w:rsidRPr="005E11D8">
              <w:rPr>
                <w:b/>
                <w:sz w:val="20"/>
                <w:szCs w:val="20"/>
              </w:rPr>
              <w:t>Completion date</w:t>
            </w:r>
          </w:p>
        </w:tc>
      </w:tr>
      <w:tr w:rsidR="005E11D8" w14:paraId="03590D2F" w14:textId="77777777" w:rsidTr="004B33A3">
        <w:tc>
          <w:tcPr>
            <w:tcW w:w="1624" w:type="dxa"/>
          </w:tcPr>
          <w:p w14:paraId="5AC54F4B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5E7FD4A6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690DCD6D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518EC8BB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6DB78A9E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2"/>
            </w:rPr>
            <w:id w:val="-1325198628"/>
            <w:placeholder>
              <w:docPart w:val="0816989BC874408684A3C50F55FB9815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25" w:type="dxa"/>
              </w:tcPr>
              <w:p w14:paraId="354DC3B0" w14:textId="6C3BB7E0" w:rsidR="005E11D8" w:rsidRPr="005E11D8" w:rsidRDefault="005E11D8" w:rsidP="00C75C94">
                <w:pPr>
                  <w:tabs>
                    <w:tab w:val="left" w:pos="1985"/>
                  </w:tabs>
                  <w:spacing w:before="80" w:after="40"/>
                  <w:rPr>
                    <w:sz w:val="20"/>
                    <w:szCs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E11D8" w14:paraId="5BF69B53" w14:textId="77777777" w:rsidTr="004B33A3">
        <w:tc>
          <w:tcPr>
            <w:tcW w:w="1624" w:type="dxa"/>
          </w:tcPr>
          <w:p w14:paraId="4BFB8A6C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0BFA2349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16285707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249F612A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15F55E3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2"/>
            </w:rPr>
            <w:id w:val="-945070377"/>
            <w:placeholder>
              <w:docPart w:val="16793B6B18924218AB8FA3A2B09B20F0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25" w:type="dxa"/>
              </w:tcPr>
              <w:p w14:paraId="116E9FD6" w14:textId="5E1929CC" w:rsidR="005E11D8" w:rsidRPr="005E11D8" w:rsidRDefault="005E11D8" w:rsidP="00C75C94">
                <w:pPr>
                  <w:tabs>
                    <w:tab w:val="left" w:pos="1985"/>
                  </w:tabs>
                  <w:spacing w:before="80" w:after="40"/>
                  <w:rPr>
                    <w:sz w:val="20"/>
                    <w:szCs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E11D8" w14:paraId="239D87FA" w14:textId="77777777" w:rsidTr="004B33A3">
        <w:tc>
          <w:tcPr>
            <w:tcW w:w="1624" w:type="dxa"/>
          </w:tcPr>
          <w:p w14:paraId="2E5CB553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5A4F650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148A27A4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131F8A7C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C106A99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2"/>
            </w:rPr>
            <w:id w:val="-312790033"/>
            <w:placeholder>
              <w:docPart w:val="7B0F40B0AE5E4DD4B04E8A399A62C00F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25" w:type="dxa"/>
              </w:tcPr>
              <w:p w14:paraId="5CD64839" w14:textId="51ECF725" w:rsidR="005E11D8" w:rsidRPr="005E11D8" w:rsidRDefault="005E11D8" w:rsidP="00C75C94">
                <w:pPr>
                  <w:tabs>
                    <w:tab w:val="left" w:pos="1985"/>
                  </w:tabs>
                  <w:spacing w:before="80" w:after="40"/>
                  <w:rPr>
                    <w:sz w:val="20"/>
                    <w:szCs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E11D8" w14:paraId="6F965407" w14:textId="77777777" w:rsidTr="004B33A3">
        <w:tc>
          <w:tcPr>
            <w:tcW w:w="1624" w:type="dxa"/>
          </w:tcPr>
          <w:p w14:paraId="36D1C487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286D31F5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00223F5A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CE50DC7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3A4E59F8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2"/>
            </w:rPr>
            <w:id w:val="-1100713219"/>
            <w:placeholder>
              <w:docPart w:val="98F1B5DDC8C24F569764E6314DC5CF5A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25" w:type="dxa"/>
              </w:tcPr>
              <w:p w14:paraId="6ADE5CAD" w14:textId="60976C85" w:rsidR="005E11D8" w:rsidRPr="005E11D8" w:rsidRDefault="005E11D8" w:rsidP="00C75C94">
                <w:pPr>
                  <w:tabs>
                    <w:tab w:val="left" w:pos="1985"/>
                  </w:tabs>
                  <w:spacing w:before="80" w:after="40"/>
                  <w:rPr>
                    <w:sz w:val="20"/>
                    <w:szCs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E11D8" w14:paraId="70329282" w14:textId="77777777" w:rsidTr="004B33A3">
        <w:tc>
          <w:tcPr>
            <w:tcW w:w="1624" w:type="dxa"/>
          </w:tcPr>
          <w:p w14:paraId="2C2D56E7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626B9C34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5" w:type="dxa"/>
          </w:tcPr>
          <w:p w14:paraId="5554713F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23896F7B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tc>
          <w:tcPr>
            <w:tcW w:w="1624" w:type="dxa"/>
          </w:tcPr>
          <w:p w14:paraId="6A86833E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sz w:val="20"/>
                <w:szCs w:val="20"/>
              </w:rPr>
            </w:pPr>
          </w:p>
        </w:tc>
        <w:sdt>
          <w:sdtPr>
            <w:rPr>
              <w:b/>
              <w:bCs/>
              <w:sz w:val="20"/>
              <w:szCs w:val="22"/>
            </w:rPr>
            <w:id w:val="460081341"/>
            <w:placeholder>
              <w:docPart w:val="EF3CCA6BBD544FC9B34C01B2FC1EBB0D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625" w:type="dxa"/>
              </w:tcPr>
              <w:p w14:paraId="4565DF41" w14:textId="6159C5C8" w:rsidR="005E11D8" w:rsidRPr="005E11D8" w:rsidRDefault="005E11D8" w:rsidP="00C75C94">
                <w:pPr>
                  <w:tabs>
                    <w:tab w:val="left" w:pos="1985"/>
                  </w:tabs>
                  <w:spacing w:before="80" w:after="40"/>
                  <w:rPr>
                    <w:sz w:val="20"/>
                    <w:szCs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 xml:space="preserve">Click here to </w:t>
                </w: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lastRenderedPageBreak/>
                  <w:t>enter a date.</w:t>
                </w:r>
              </w:p>
            </w:tc>
          </w:sdtContent>
        </w:sdt>
      </w:tr>
    </w:tbl>
    <w:p w14:paraId="4E8E97E0" w14:textId="77777777" w:rsidR="00B9751D" w:rsidRDefault="00B9751D" w:rsidP="00EA19B0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5E11D8" w14:paraId="18B9BAED" w14:textId="77777777" w:rsidTr="00C75C94">
        <w:tc>
          <w:tcPr>
            <w:tcW w:w="9746" w:type="dxa"/>
            <w:shd w:val="clear" w:color="auto" w:fill="F2F2F2" w:themeFill="background1" w:themeFillShade="F2"/>
          </w:tcPr>
          <w:p w14:paraId="7F9F2E22" w14:textId="45047850" w:rsidR="005E11D8" w:rsidRPr="003F71E1" w:rsidRDefault="005E11D8" w:rsidP="00C75C94">
            <w:pPr>
              <w:tabs>
                <w:tab w:val="left" w:pos="1985"/>
              </w:tabs>
              <w:spacing w:before="80" w:after="40"/>
              <w:rPr>
                <w:color w:val="44546A" w:themeColor="text2"/>
              </w:rPr>
            </w:pPr>
            <w:r>
              <w:rPr>
                <w:b/>
              </w:rPr>
              <w:t>Incidental findings</w:t>
            </w:r>
          </w:p>
        </w:tc>
      </w:tr>
      <w:tr w:rsidR="005E11D8" w14:paraId="3590F83B" w14:textId="77777777" w:rsidTr="00C75C94">
        <w:tc>
          <w:tcPr>
            <w:tcW w:w="9746" w:type="dxa"/>
          </w:tcPr>
          <w:p w14:paraId="2844D138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  <w:p w14:paraId="731B10E1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  <w:p w14:paraId="70638923" w14:textId="77777777" w:rsidR="005E11D8" w:rsidRPr="00EA235E" w:rsidRDefault="005E11D8" w:rsidP="00C75C94">
            <w:pPr>
              <w:tabs>
                <w:tab w:val="left" w:pos="1985"/>
              </w:tabs>
              <w:spacing w:before="80" w:after="40"/>
              <w:rPr>
                <w:bCs/>
                <w:sz w:val="20"/>
                <w:szCs w:val="20"/>
              </w:rPr>
            </w:pPr>
          </w:p>
        </w:tc>
      </w:tr>
    </w:tbl>
    <w:p w14:paraId="3B9DE7FD" w14:textId="77777777" w:rsidR="003F71E1" w:rsidRDefault="003F71E1" w:rsidP="00EA19B0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tbl>
      <w:tblPr>
        <w:tblStyle w:val="TableGrid"/>
        <w:tblpPr w:leftFromText="180" w:rightFromText="180" w:vertAnchor="text" w:horzAnchor="margin" w:tblpY="-77"/>
        <w:tblW w:w="0" w:type="auto"/>
        <w:tblLook w:val="04A0" w:firstRow="1" w:lastRow="0" w:firstColumn="1" w:lastColumn="0" w:noHBand="0" w:noVBand="1"/>
      </w:tblPr>
      <w:tblGrid>
        <w:gridCol w:w="1560"/>
        <w:gridCol w:w="1275"/>
        <w:gridCol w:w="4447"/>
        <w:gridCol w:w="2464"/>
      </w:tblGrid>
      <w:tr w:rsidR="00EA235E" w:rsidRPr="003F71E1" w14:paraId="51D0AD35" w14:textId="77777777" w:rsidTr="00EA235E">
        <w:tc>
          <w:tcPr>
            <w:tcW w:w="9746" w:type="dxa"/>
            <w:gridSpan w:val="4"/>
            <w:shd w:val="clear" w:color="auto" w:fill="F2F2F2" w:themeFill="background1" w:themeFillShade="F2"/>
          </w:tcPr>
          <w:p w14:paraId="41576BD5" w14:textId="77777777" w:rsidR="00EA235E" w:rsidRPr="003F71E1" w:rsidRDefault="00EA235E" w:rsidP="00EA235E">
            <w:pPr>
              <w:tabs>
                <w:tab w:val="left" w:pos="1985"/>
              </w:tabs>
              <w:spacing w:before="80" w:after="40"/>
              <w:rPr>
                <w:b/>
                <w:color w:val="44546A" w:themeColor="text2"/>
                <w:sz w:val="20"/>
              </w:rPr>
            </w:pPr>
            <w:r w:rsidRPr="003F71E1">
              <w:rPr>
                <w:b/>
              </w:rPr>
              <w:t xml:space="preserve">Timeline </w:t>
            </w:r>
          </w:p>
        </w:tc>
      </w:tr>
      <w:tr w:rsidR="00EA235E" w:rsidRPr="003F71E1" w14:paraId="1A1C79B3" w14:textId="77777777" w:rsidTr="00EA235E">
        <w:tc>
          <w:tcPr>
            <w:tcW w:w="1560" w:type="dxa"/>
            <w:shd w:val="clear" w:color="auto" w:fill="DDF7F6"/>
          </w:tcPr>
          <w:p w14:paraId="4D91BA7F" w14:textId="77777777" w:rsidR="00EA235E" w:rsidRPr="003F71E1" w:rsidRDefault="00EA235E" w:rsidP="00EA235E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3F71E1">
              <w:rPr>
                <w:b/>
                <w:sz w:val="20"/>
              </w:rPr>
              <w:t>Date</w:t>
            </w:r>
          </w:p>
        </w:tc>
        <w:tc>
          <w:tcPr>
            <w:tcW w:w="1275" w:type="dxa"/>
            <w:shd w:val="clear" w:color="auto" w:fill="DDF7F6"/>
          </w:tcPr>
          <w:p w14:paraId="6AAC77B8" w14:textId="77777777" w:rsidR="00EA235E" w:rsidRPr="003F71E1" w:rsidRDefault="00EA235E" w:rsidP="00EA235E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3F71E1">
              <w:rPr>
                <w:b/>
                <w:sz w:val="20"/>
              </w:rPr>
              <w:t>Time</w:t>
            </w:r>
          </w:p>
        </w:tc>
        <w:tc>
          <w:tcPr>
            <w:tcW w:w="4447" w:type="dxa"/>
            <w:shd w:val="clear" w:color="auto" w:fill="DDF7F6"/>
          </w:tcPr>
          <w:p w14:paraId="7579C906" w14:textId="77777777" w:rsidR="00EA235E" w:rsidRPr="003F71E1" w:rsidRDefault="00EA235E" w:rsidP="00EA235E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3F71E1">
              <w:rPr>
                <w:b/>
                <w:sz w:val="20"/>
              </w:rPr>
              <w:t>Description of action</w:t>
            </w:r>
          </w:p>
        </w:tc>
        <w:tc>
          <w:tcPr>
            <w:tcW w:w="2464" w:type="dxa"/>
            <w:shd w:val="clear" w:color="auto" w:fill="DDF7F6"/>
          </w:tcPr>
          <w:p w14:paraId="5C21DCB2" w14:textId="77777777" w:rsidR="00EA235E" w:rsidRPr="003F71E1" w:rsidRDefault="00EA235E" w:rsidP="00EA235E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3F71E1">
              <w:rPr>
                <w:b/>
                <w:sz w:val="20"/>
              </w:rPr>
              <w:t>Issues of note</w:t>
            </w:r>
          </w:p>
        </w:tc>
      </w:tr>
      <w:tr w:rsidR="00EA235E" w:rsidRPr="003F71E1" w14:paraId="28CFC973" w14:textId="77777777" w:rsidTr="00EA235E">
        <w:sdt>
          <w:sdtPr>
            <w:rPr>
              <w:b/>
              <w:bCs/>
              <w:sz w:val="20"/>
              <w:szCs w:val="22"/>
            </w:rPr>
            <w:id w:val="-713120281"/>
            <w:placeholder>
              <w:docPart w:val="578397B71C9B46C4BDC12A2EEB1EB246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5175841E" w14:textId="77777777" w:rsidR="00EA235E" w:rsidRPr="003F71E1" w:rsidRDefault="00EA235E" w:rsidP="00EA235E">
                <w:pPr>
                  <w:tabs>
                    <w:tab w:val="left" w:pos="1985"/>
                  </w:tabs>
                  <w:spacing w:before="80" w:after="40"/>
                  <w:rPr>
                    <w:b/>
                    <w:color w:val="44546A" w:themeColor="text2"/>
                    <w:sz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275" w:type="dxa"/>
          </w:tcPr>
          <w:p w14:paraId="245A66AA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4447" w:type="dxa"/>
          </w:tcPr>
          <w:p w14:paraId="3B215396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2464" w:type="dxa"/>
          </w:tcPr>
          <w:p w14:paraId="08907471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</w:tr>
      <w:tr w:rsidR="00EA235E" w:rsidRPr="003F71E1" w14:paraId="79D8157C" w14:textId="77777777" w:rsidTr="00EA235E">
        <w:sdt>
          <w:sdtPr>
            <w:rPr>
              <w:b/>
              <w:bCs/>
              <w:sz w:val="20"/>
              <w:szCs w:val="22"/>
            </w:rPr>
            <w:id w:val="-1347474381"/>
            <w:placeholder>
              <w:docPart w:val="1FB20402ED27420DA93217926E2C0E59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467015AC" w14:textId="77777777" w:rsidR="00EA235E" w:rsidRPr="003F71E1" w:rsidRDefault="00EA235E" w:rsidP="00EA235E">
                <w:pPr>
                  <w:tabs>
                    <w:tab w:val="left" w:pos="1985"/>
                  </w:tabs>
                  <w:spacing w:before="80" w:after="40"/>
                  <w:rPr>
                    <w:b/>
                    <w:color w:val="44546A" w:themeColor="text2"/>
                    <w:sz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275" w:type="dxa"/>
          </w:tcPr>
          <w:p w14:paraId="54FC399B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4447" w:type="dxa"/>
          </w:tcPr>
          <w:p w14:paraId="6B3ACC24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2464" w:type="dxa"/>
          </w:tcPr>
          <w:p w14:paraId="49B6834E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</w:tr>
      <w:tr w:rsidR="00EA235E" w:rsidRPr="003F71E1" w14:paraId="32F6DC6E" w14:textId="77777777" w:rsidTr="00EA235E">
        <w:sdt>
          <w:sdtPr>
            <w:rPr>
              <w:b/>
              <w:bCs/>
              <w:sz w:val="20"/>
              <w:szCs w:val="22"/>
            </w:rPr>
            <w:id w:val="-100884701"/>
            <w:placeholder>
              <w:docPart w:val="17778CAF61AD495E906FA31DBC49D3FC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71BD2131" w14:textId="77777777" w:rsidR="00EA235E" w:rsidRPr="003F71E1" w:rsidRDefault="00EA235E" w:rsidP="00EA235E">
                <w:pPr>
                  <w:tabs>
                    <w:tab w:val="left" w:pos="1985"/>
                  </w:tabs>
                  <w:spacing w:before="80" w:after="40"/>
                  <w:rPr>
                    <w:b/>
                    <w:color w:val="44546A" w:themeColor="text2"/>
                    <w:sz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275" w:type="dxa"/>
          </w:tcPr>
          <w:p w14:paraId="7FAF4B69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4447" w:type="dxa"/>
          </w:tcPr>
          <w:p w14:paraId="02ECE9AB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2464" w:type="dxa"/>
          </w:tcPr>
          <w:p w14:paraId="55CCF599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</w:tr>
      <w:tr w:rsidR="00EA235E" w:rsidRPr="003F71E1" w14:paraId="61F4DF4A" w14:textId="77777777" w:rsidTr="00EA235E">
        <w:sdt>
          <w:sdtPr>
            <w:rPr>
              <w:b/>
              <w:bCs/>
              <w:sz w:val="20"/>
              <w:szCs w:val="22"/>
            </w:rPr>
            <w:id w:val="577179807"/>
            <w:placeholder>
              <w:docPart w:val="69CA30F0C0F947C284C86AFC67A7B45E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43733D61" w14:textId="77777777" w:rsidR="00EA235E" w:rsidRPr="003F71E1" w:rsidRDefault="00EA235E" w:rsidP="00EA235E">
                <w:pPr>
                  <w:tabs>
                    <w:tab w:val="left" w:pos="1985"/>
                  </w:tabs>
                  <w:spacing w:before="80" w:after="40"/>
                  <w:rPr>
                    <w:b/>
                    <w:color w:val="44546A" w:themeColor="text2"/>
                    <w:sz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275" w:type="dxa"/>
          </w:tcPr>
          <w:p w14:paraId="37068EC7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4447" w:type="dxa"/>
          </w:tcPr>
          <w:p w14:paraId="11A02849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2464" w:type="dxa"/>
          </w:tcPr>
          <w:p w14:paraId="483630A4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</w:tr>
      <w:tr w:rsidR="00EA235E" w:rsidRPr="003F71E1" w14:paraId="1B5E0DBA" w14:textId="77777777" w:rsidTr="00EA235E">
        <w:sdt>
          <w:sdtPr>
            <w:rPr>
              <w:b/>
              <w:bCs/>
              <w:sz w:val="20"/>
              <w:szCs w:val="22"/>
            </w:rPr>
            <w:id w:val="-1438452099"/>
            <w:placeholder>
              <w:docPart w:val="0244F092E10B41CD96894013B5CF705A"/>
            </w:placeholder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560" w:type="dxa"/>
              </w:tcPr>
              <w:p w14:paraId="0A270050" w14:textId="77777777" w:rsidR="00EA235E" w:rsidRPr="003F71E1" w:rsidRDefault="00EA235E" w:rsidP="00EA235E">
                <w:pPr>
                  <w:tabs>
                    <w:tab w:val="left" w:pos="1985"/>
                  </w:tabs>
                  <w:spacing w:before="80" w:after="40"/>
                  <w:rPr>
                    <w:b/>
                    <w:color w:val="44546A" w:themeColor="text2"/>
                    <w:sz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  <w:tc>
          <w:tcPr>
            <w:tcW w:w="1275" w:type="dxa"/>
          </w:tcPr>
          <w:p w14:paraId="1543BC28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4447" w:type="dxa"/>
          </w:tcPr>
          <w:p w14:paraId="6295FBC2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  <w:tc>
          <w:tcPr>
            <w:tcW w:w="2464" w:type="dxa"/>
          </w:tcPr>
          <w:p w14:paraId="2EE82848" w14:textId="77777777" w:rsidR="00EA235E" w:rsidRPr="00EA235E" w:rsidRDefault="00EA235E" w:rsidP="00EA235E">
            <w:pPr>
              <w:pStyle w:val="ADHBHeading1"/>
              <w:spacing w:before="80" w:after="40" w:line="240" w:lineRule="auto"/>
              <w:rPr>
                <w:rFonts w:ascii="Arial" w:hAnsi="Arial" w:cs="Arial"/>
                <w:b w:val="0"/>
                <w:bCs/>
                <w:sz w:val="20"/>
                <w:szCs w:val="22"/>
              </w:rPr>
            </w:pPr>
          </w:p>
        </w:tc>
      </w:tr>
    </w:tbl>
    <w:p w14:paraId="00F2B04D" w14:textId="77777777" w:rsidR="00EA235E" w:rsidRDefault="00EA235E" w:rsidP="00EA19B0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p w14:paraId="43D2E4D8" w14:textId="77777777" w:rsidR="00EA235E" w:rsidRDefault="00EA235E" w:rsidP="00EA19B0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p w14:paraId="3D12E327" w14:textId="77777777" w:rsidR="00EA235E" w:rsidRDefault="00EA235E" w:rsidP="00EA19B0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927"/>
      </w:tblGrid>
      <w:tr w:rsidR="005E11D8" w14:paraId="68525B75" w14:textId="77777777" w:rsidTr="005E11D8">
        <w:tc>
          <w:tcPr>
            <w:tcW w:w="4819" w:type="dxa"/>
            <w:shd w:val="clear" w:color="auto" w:fill="F2F2F2" w:themeFill="background1" w:themeFillShade="F2"/>
          </w:tcPr>
          <w:p w14:paraId="65B3150E" w14:textId="67EFD4BD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5E11D8">
              <w:rPr>
                <w:b/>
                <w:sz w:val="20"/>
              </w:rPr>
              <w:t>Date Report Completed:</w:t>
            </w:r>
          </w:p>
        </w:tc>
        <w:sdt>
          <w:sdtPr>
            <w:rPr>
              <w:b/>
              <w:bCs/>
              <w:sz w:val="20"/>
              <w:szCs w:val="22"/>
            </w:rPr>
            <w:id w:val="659437885"/>
            <w:showingPlcHdr/>
            <w:date>
              <w:dateFormat w:val="d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4927" w:type="dxa"/>
              </w:tcPr>
              <w:p w14:paraId="223BB9C4" w14:textId="1CB574DB" w:rsidR="005E11D8" w:rsidRPr="005E11D8" w:rsidRDefault="005E11D8" w:rsidP="005E11D8">
                <w:pPr>
                  <w:tabs>
                    <w:tab w:val="left" w:pos="1985"/>
                  </w:tabs>
                  <w:spacing w:before="80" w:after="40"/>
                  <w:rPr>
                    <w:sz w:val="20"/>
                  </w:rPr>
                </w:pPr>
                <w:r w:rsidRPr="003F71E1">
                  <w:rPr>
                    <w:rStyle w:val="PlaceholderText"/>
                    <w:i/>
                    <w:sz w:val="20"/>
                    <w:szCs w:val="20"/>
                  </w:rPr>
                  <w:t>Click here to enter a date.</w:t>
                </w:r>
              </w:p>
            </w:tc>
          </w:sdtContent>
        </w:sdt>
      </w:tr>
      <w:tr w:rsidR="005E11D8" w14:paraId="4AE54787" w14:textId="77777777" w:rsidTr="005E11D8">
        <w:tc>
          <w:tcPr>
            <w:tcW w:w="4819" w:type="dxa"/>
            <w:shd w:val="clear" w:color="auto" w:fill="F2F2F2" w:themeFill="background1" w:themeFillShade="F2"/>
          </w:tcPr>
          <w:p w14:paraId="3A8B8DBE" w14:textId="6F768D40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5E11D8">
              <w:rPr>
                <w:b/>
                <w:sz w:val="20"/>
              </w:rPr>
              <w:t>On-going Evaluation</w:t>
            </w:r>
            <w:r>
              <w:rPr>
                <w:b/>
                <w:sz w:val="20"/>
              </w:rPr>
              <w:t xml:space="preserve"> of progress on recommendations</w:t>
            </w:r>
          </w:p>
        </w:tc>
        <w:sdt>
          <w:sdtPr>
            <w:rPr>
              <w:i/>
              <w:sz w:val="20"/>
              <w:szCs w:val="22"/>
            </w:rPr>
            <w:id w:val="-1982538776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27" w:type="dxa"/>
              </w:tcPr>
              <w:p w14:paraId="16C97DA1" w14:textId="14AD820B" w:rsidR="005E11D8" w:rsidRPr="005E11D8" w:rsidRDefault="005E11D8" w:rsidP="005E11D8">
                <w:pPr>
                  <w:tabs>
                    <w:tab w:val="left" w:pos="1985"/>
                  </w:tabs>
                  <w:spacing w:before="80" w:after="40"/>
                  <w:rPr>
                    <w:i/>
                    <w:sz w:val="20"/>
                  </w:rPr>
                </w:pPr>
                <w:r w:rsidRPr="005E11D8">
                  <w:rPr>
                    <w:rStyle w:val="PlaceholderText"/>
                    <w:i/>
                    <w:sz w:val="20"/>
                    <w:szCs w:val="22"/>
                  </w:rPr>
                  <w:t>Choose an item.</w:t>
                </w:r>
              </w:p>
            </w:tc>
          </w:sdtContent>
        </w:sdt>
      </w:tr>
      <w:tr w:rsidR="005E11D8" w14:paraId="08E59105" w14:textId="77777777" w:rsidTr="005E11D8">
        <w:tc>
          <w:tcPr>
            <w:tcW w:w="4819" w:type="dxa"/>
            <w:shd w:val="clear" w:color="auto" w:fill="F2F2F2" w:themeFill="background1" w:themeFillShade="F2"/>
          </w:tcPr>
          <w:p w14:paraId="58F5EF2B" w14:textId="09D3C4ED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5E11D8">
              <w:rPr>
                <w:b/>
                <w:sz w:val="20"/>
              </w:rPr>
              <w:t xml:space="preserve">Final Report sent to: </w:t>
            </w:r>
            <w:r w:rsidRPr="005E11D8">
              <w:rPr>
                <w:i/>
                <w:sz w:val="20"/>
              </w:rPr>
              <w:t>(including HDC, external providers / stakeholders)</w:t>
            </w:r>
            <w:r>
              <w:rPr>
                <w:b/>
                <w:sz w:val="20"/>
              </w:rPr>
              <w:t xml:space="preserve">  </w:t>
            </w:r>
          </w:p>
        </w:tc>
        <w:sdt>
          <w:sdtPr>
            <w:rPr>
              <w:i/>
              <w:sz w:val="20"/>
              <w:szCs w:val="22"/>
            </w:rPr>
            <w:id w:val="-465739138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27" w:type="dxa"/>
              </w:tcPr>
              <w:p w14:paraId="6DE51863" w14:textId="4745D488" w:rsidR="005E11D8" w:rsidRPr="005E11D8" w:rsidRDefault="005E11D8" w:rsidP="005E11D8">
                <w:pPr>
                  <w:tabs>
                    <w:tab w:val="left" w:pos="1985"/>
                  </w:tabs>
                  <w:spacing w:before="80" w:after="40"/>
                  <w:rPr>
                    <w:i/>
                    <w:sz w:val="20"/>
                  </w:rPr>
                </w:pPr>
                <w:r w:rsidRPr="005E11D8">
                  <w:rPr>
                    <w:rStyle w:val="PlaceholderText"/>
                    <w:i/>
                    <w:sz w:val="20"/>
                    <w:szCs w:val="22"/>
                  </w:rPr>
                  <w:t>Choose an item.</w:t>
                </w:r>
              </w:p>
            </w:tc>
          </w:sdtContent>
        </w:sdt>
      </w:tr>
      <w:tr w:rsidR="005E11D8" w14:paraId="76C5EC08" w14:textId="77777777" w:rsidTr="005E11D8">
        <w:tc>
          <w:tcPr>
            <w:tcW w:w="4819" w:type="dxa"/>
            <w:shd w:val="clear" w:color="auto" w:fill="F2F2F2" w:themeFill="background1" w:themeFillShade="F2"/>
          </w:tcPr>
          <w:p w14:paraId="69F91474" w14:textId="6EF4D622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5E11D8">
              <w:rPr>
                <w:b/>
                <w:sz w:val="20"/>
              </w:rPr>
              <w:t xml:space="preserve">Patient / Family communication plan: </w:t>
            </w:r>
            <w:r w:rsidRPr="005E11D8">
              <w:rPr>
                <w:i/>
                <w:sz w:val="20"/>
              </w:rPr>
              <w:t>(Please include whether the report was sent to the patient or family if relevant)</w:t>
            </w:r>
          </w:p>
        </w:tc>
        <w:sdt>
          <w:sdtPr>
            <w:rPr>
              <w:i/>
              <w:sz w:val="20"/>
              <w:szCs w:val="22"/>
            </w:rPr>
            <w:id w:val="-1009748119"/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4927" w:type="dxa"/>
              </w:tcPr>
              <w:p w14:paraId="1392835B" w14:textId="5CF732CE" w:rsidR="005E11D8" w:rsidRPr="005E11D8" w:rsidRDefault="005E11D8" w:rsidP="005E11D8">
                <w:pPr>
                  <w:tabs>
                    <w:tab w:val="left" w:pos="1985"/>
                  </w:tabs>
                  <w:spacing w:before="80" w:after="40"/>
                  <w:rPr>
                    <w:i/>
                    <w:sz w:val="20"/>
                  </w:rPr>
                </w:pPr>
                <w:r w:rsidRPr="005E11D8">
                  <w:rPr>
                    <w:rStyle w:val="PlaceholderText"/>
                    <w:i/>
                    <w:sz w:val="20"/>
                    <w:szCs w:val="22"/>
                  </w:rPr>
                  <w:t>Choose an item.</w:t>
                </w:r>
              </w:p>
            </w:tc>
          </w:sdtContent>
        </w:sdt>
      </w:tr>
      <w:tr w:rsidR="005E11D8" w14:paraId="3B9862F6" w14:textId="77777777" w:rsidTr="005E11D8">
        <w:tc>
          <w:tcPr>
            <w:tcW w:w="4819" w:type="dxa"/>
            <w:shd w:val="clear" w:color="auto" w:fill="F2F2F2" w:themeFill="background1" w:themeFillShade="F2"/>
          </w:tcPr>
          <w:p w14:paraId="21FCF508" w14:textId="6C2408FB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b/>
                <w:sz w:val="20"/>
              </w:rPr>
            </w:pPr>
            <w:r w:rsidRPr="005E11D8">
              <w:rPr>
                <w:b/>
                <w:sz w:val="20"/>
              </w:rPr>
              <w:t>Staff communication plan:</w:t>
            </w:r>
          </w:p>
        </w:tc>
        <w:tc>
          <w:tcPr>
            <w:tcW w:w="4927" w:type="dxa"/>
          </w:tcPr>
          <w:p w14:paraId="0050ECC8" w14:textId="77777777" w:rsidR="005E11D8" w:rsidRPr="005E11D8" w:rsidRDefault="005E11D8" w:rsidP="005E11D8">
            <w:pPr>
              <w:tabs>
                <w:tab w:val="left" w:pos="1985"/>
              </w:tabs>
              <w:spacing w:before="80" w:after="40"/>
              <w:rPr>
                <w:sz w:val="20"/>
              </w:rPr>
            </w:pPr>
          </w:p>
        </w:tc>
      </w:tr>
    </w:tbl>
    <w:p w14:paraId="57887173" w14:textId="77777777" w:rsidR="005E11D8" w:rsidRPr="00B9751D" w:rsidRDefault="005E11D8" w:rsidP="005E11D8">
      <w:pPr>
        <w:tabs>
          <w:tab w:val="left" w:pos="1985"/>
        </w:tabs>
        <w:spacing w:after="0" w:line="360" w:lineRule="auto"/>
        <w:rPr>
          <w:b/>
          <w:color w:val="44546A" w:themeColor="text2"/>
        </w:rPr>
      </w:pPr>
    </w:p>
    <w:sectPr w:rsidR="005E11D8" w:rsidRPr="00B9751D" w:rsidSect="008541D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699B" w14:textId="77777777" w:rsidR="00605244" w:rsidRDefault="00605244" w:rsidP="006447D4">
      <w:r>
        <w:separator/>
      </w:r>
    </w:p>
  </w:endnote>
  <w:endnote w:type="continuationSeparator" w:id="0">
    <w:p w14:paraId="0229C673" w14:textId="77777777" w:rsidR="00605244" w:rsidRDefault="00605244" w:rsidP="00644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24845" w14:textId="77777777" w:rsidR="003F71E1" w:rsidRPr="003F71E1" w:rsidRDefault="003F71E1" w:rsidP="003F71E1">
    <w:pPr>
      <w:pStyle w:val="Footer"/>
      <w:rPr>
        <w:sz w:val="16"/>
        <w:szCs w:val="18"/>
      </w:rPr>
    </w:pPr>
    <w:r w:rsidRPr="003F71E1">
      <w:rPr>
        <w:sz w:val="16"/>
        <w:szCs w:val="18"/>
      </w:rPr>
      <w:t>Revised: July 2022</w:t>
    </w:r>
  </w:p>
  <w:p w14:paraId="1E6EDD35" w14:textId="0FAE1EDC" w:rsidR="00572FBB" w:rsidRDefault="005E11D8">
    <w:pPr>
      <w:pStyle w:val="Foot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79744" behindDoc="1" locked="0" layoutInCell="1" allowOverlap="1" wp14:anchorId="3F57A1BB" wp14:editId="7E9D96FC">
              <wp:simplePos x="0" y="0"/>
              <wp:positionH relativeFrom="column">
                <wp:posOffset>-720090</wp:posOffset>
              </wp:positionH>
              <wp:positionV relativeFrom="paragraph">
                <wp:posOffset>452755</wp:posOffset>
              </wp:positionV>
              <wp:extent cx="15002510" cy="318770"/>
              <wp:effectExtent l="0" t="0" r="8890" b="508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02510" cy="318770"/>
                        <a:chOff x="0" y="0"/>
                        <a:chExt cx="15002540" cy="318977"/>
                      </a:xfrm>
                    </wpg:grpSpPr>
                    <pic:pic xmlns:pic="http://schemas.openxmlformats.org/drawingml/2006/picture">
                      <pic:nvPicPr>
                        <pic:cNvPr id="1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749" cy="3189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7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42791" y="0"/>
                          <a:ext cx="7559749" cy="3189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A999BD7" id="Group 8" o:spid="_x0000_s1026" style="position:absolute;margin-left:-56.7pt;margin-top:35.65pt;width:1181.3pt;height:25.1pt;z-index:-251636736" coordsize="150025,3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width:75597;height: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">
                <v:imagedata r:id="rId2" o:title=""/>
              </v:shape>
              <v:shape id="image3.png" o:spid="_x0000_s1028" type="#_x0000_t75" style="position:absolute;left:74427;width:75598;height: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">
                <v:imagedata r:id="rId2" o:title=""/>
              </v:shape>
            </v:group>
          </w:pict>
        </mc:Fallback>
      </mc:AlternateContent>
    </w:r>
    <w:r w:rsidR="00FF38BE">
      <w:rPr>
        <w:noProof/>
        <w:lang w:eastAsia="en-NZ"/>
      </w:rPr>
      <w:drawing>
        <wp:anchor distT="0" distB="0" distL="0" distR="0" simplePos="0" relativeHeight="251663360" behindDoc="1" locked="0" layoutInCell="1" allowOverlap="1" wp14:anchorId="187B27B1" wp14:editId="47AE7316">
          <wp:simplePos x="0" y="0"/>
          <wp:positionH relativeFrom="margin">
            <wp:posOffset>5403215</wp:posOffset>
          </wp:positionH>
          <wp:positionV relativeFrom="margin">
            <wp:posOffset>9268795</wp:posOffset>
          </wp:positionV>
          <wp:extent cx="1138130" cy="207203"/>
          <wp:effectExtent l="0" t="0" r="5080" b="254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38130" cy="207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38BE" w:rsidRPr="00E243A4">
      <w:rPr>
        <w:sz w:val="16"/>
      </w:rPr>
      <w:br/>
    </w:r>
    <w:r w:rsidR="00FF38BE">
      <w:rPr>
        <w:noProof/>
        <w:lang w:eastAsia="en-NZ"/>
      </w:rPr>
      <w:drawing>
        <wp:inline distT="0" distB="0" distL="0" distR="0" wp14:anchorId="0A81FF44" wp14:editId="25E2888F">
          <wp:extent cx="3745618" cy="170620"/>
          <wp:effectExtent l="0" t="0" r="0" b="127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6582" cy="17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01E38" w14:textId="77777777" w:rsidR="003F71E1" w:rsidRPr="003F71E1" w:rsidRDefault="003F71E1" w:rsidP="003F71E1">
    <w:pPr>
      <w:pStyle w:val="Footer"/>
      <w:rPr>
        <w:sz w:val="16"/>
        <w:szCs w:val="18"/>
      </w:rPr>
    </w:pPr>
    <w:r w:rsidRPr="003F71E1">
      <w:rPr>
        <w:sz w:val="16"/>
        <w:szCs w:val="18"/>
      </w:rPr>
      <w:t>Revised: July 2022</w:t>
    </w:r>
  </w:p>
  <w:p w14:paraId="7AB85506" w14:textId="77777777" w:rsidR="00512901" w:rsidRPr="00512901" w:rsidRDefault="00512901">
    <w:pPr>
      <w:pStyle w:val="Footer"/>
      <w:rPr>
        <w:sz w:val="16"/>
        <w:szCs w:val="16"/>
      </w:rPr>
    </w:pPr>
  </w:p>
  <w:p w14:paraId="42C20E1D" w14:textId="3C346F13" w:rsidR="008541D1" w:rsidRDefault="00595113">
    <w:pPr>
      <w:pStyle w:val="Footer"/>
    </w:pPr>
    <w:r>
      <w:rPr>
        <w:noProof/>
        <w:lang w:eastAsia="en-NZ"/>
      </w:rPr>
      <w:drawing>
        <wp:inline distT="0" distB="0" distL="0" distR="0" wp14:anchorId="42960298" wp14:editId="0FEE6121">
          <wp:extent cx="3745618" cy="170620"/>
          <wp:effectExtent l="0" t="0" r="0" b="127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6582" cy="1788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64A3"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77696" behindDoc="1" locked="0" layoutInCell="1" allowOverlap="1" wp14:anchorId="6D84168D" wp14:editId="74CEDA69">
              <wp:simplePos x="0" y="0"/>
              <wp:positionH relativeFrom="column">
                <wp:posOffset>-720090</wp:posOffset>
              </wp:positionH>
              <wp:positionV relativeFrom="paragraph">
                <wp:posOffset>319878</wp:posOffset>
              </wp:positionV>
              <wp:extent cx="15002540" cy="318976"/>
              <wp:effectExtent l="0" t="0" r="8890" b="508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02540" cy="318976"/>
                        <a:chOff x="0" y="0"/>
                        <a:chExt cx="15002540" cy="318976"/>
                      </a:xfrm>
                    </wpg:grpSpPr>
                    <pic:pic xmlns:pic="http://schemas.openxmlformats.org/drawingml/2006/picture">
                      <pic:nvPicPr>
                        <pic:cNvPr id="16" name="image3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749" cy="3189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442791" y="0"/>
                          <a:ext cx="7559749" cy="318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4BD2444" id="Group 6" o:spid="_x0000_s1026" style="position:absolute;margin-left:-56.7pt;margin-top:25.2pt;width:1181.3pt;height:25.1pt;z-index:-251638784" coordsize="150025,3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width:75597;height: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">
                <v:imagedata r:id="rId3" o:title=""/>
              </v:shape>
              <v:shape id="image3.png" o:spid="_x0000_s1028" type="#_x0000_t75" style="position:absolute;left:74427;width:75598;height: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">
                <v:imagedata r:id="rId3" o:title=""/>
              </v:shape>
            </v:group>
          </w:pict>
        </mc:Fallback>
      </mc:AlternateContent>
    </w:r>
    <w:r w:rsidR="008541D1" w:rsidRPr="008541D1">
      <w:rPr>
        <w:noProof/>
        <w:lang w:eastAsia="en-NZ"/>
      </w:rPr>
      <w:drawing>
        <wp:anchor distT="0" distB="0" distL="0" distR="0" simplePos="0" relativeHeight="251669504" behindDoc="1" locked="0" layoutInCell="1" allowOverlap="1" wp14:anchorId="5EEA697E" wp14:editId="42CC99E4">
          <wp:simplePos x="0" y="0"/>
          <wp:positionH relativeFrom="margin">
            <wp:posOffset>5401623</wp:posOffset>
          </wp:positionH>
          <wp:positionV relativeFrom="margin">
            <wp:posOffset>9265920</wp:posOffset>
          </wp:positionV>
          <wp:extent cx="1137920" cy="207010"/>
          <wp:effectExtent l="0" t="0" r="5080" b="2540"/>
          <wp:wrapNone/>
          <wp:docPr id="17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137920" cy="207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0C75" w14:textId="77777777" w:rsidR="00605244" w:rsidRDefault="00605244" w:rsidP="006447D4">
      <w:r>
        <w:separator/>
      </w:r>
    </w:p>
  </w:footnote>
  <w:footnote w:type="continuationSeparator" w:id="0">
    <w:p w14:paraId="3A0C23A2" w14:textId="77777777" w:rsidR="00605244" w:rsidRDefault="00605244" w:rsidP="00644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ABD0" w14:textId="0E628967" w:rsidR="006447D4" w:rsidRDefault="00D764A3" w:rsidP="00FF38BE">
    <w:pPr>
      <w:pStyle w:val="Header"/>
      <w:tabs>
        <w:tab w:val="clear" w:pos="4513"/>
        <w:tab w:val="clear" w:pos="9026"/>
        <w:tab w:val="left" w:pos="3439"/>
      </w:tabs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753DF348" wp14:editId="23EE2A32">
              <wp:simplePos x="0" y="0"/>
              <wp:positionH relativeFrom="column">
                <wp:posOffset>-720090</wp:posOffset>
              </wp:positionH>
              <wp:positionV relativeFrom="paragraph">
                <wp:posOffset>-450215</wp:posOffset>
              </wp:positionV>
              <wp:extent cx="15002540" cy="318977"/>
              <wp:effectExtent l="0" t="0" r="8890" b="508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02540" cy="318977"/>
                        <a:chOff x="0" y="0"/>
                        <a:chExt cx="15002540" cy="318977"/>
                      </a:xfrm>
                    </wpg:grpSpPr>
                    <pic:pic xmlns:pic="http://schemas.openxmlformats.org/drawingml/2006/picture">
                      <pic:nvPicPr>
                        <pic:cNvPr id="19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749" cy="31897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442791" y="0"/>
                          <a:ext cx="7559749" cy="31897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D33974E" id="Group 4" o:spid="_x0000_s1026" style="position:absolute;margin-left:-56.7pt;margin-top:-35.45pt;width:1181.3pt;height:25.1pt;z-index:-251640832" coordsize="150025,3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width:75597;height: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">
                <v:imagedata r:id="rId2" o:title=""/>
              </v:shape>
              <v:shape id="image3.png" o:spid="_x0000_s1028" type="#_x0000_t75" style="position:absolute;left:74427;width:75598;height: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FF38BE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AAAFA" w14:textId="2AA19375" w:rsidR="008541D1" w:rsidRDefault="00D764A3">
    <w:pPr>
      <w:pStyle w:val="Header"/>
    </w:pPr>
    <w:r>
      <w:rPr>
        <w:noProof/>
        <w:lang w:eastAsia="en-NZ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13A2B544" wp14:editId="47A7F2D2">
              <wp:simplePos x="0" y="0"/>
              <wp:positionH relativeFrom="column">
                <wp:posOffset>-720090</wp:posOffset>
              </wp:positionH>
              <wp:positionV relativeFrom="paragraph">
                <wp:posOffset>-450053</wp:posOffset>
              </wp:positionV>
              <wp:extent cx="15002540" cy="318976"/>
              <wp:effectExtent l="0" t="0" r="8890" b="508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5002540" cy="318976"/>
                        <a:chOff x="0" y="0"/>
                        <a:chExt cx="15002540" cy="318976"/>
                      </a:xfrm>
                    </wpg:grpSpPr>
                    <pic:pic xmlns:pic="http://schemas.openxmlformats.org/drawingml/2006/picture">
                      <pic:nvPicPr>
                        <pic:cNvPr id="12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9749" cy="31897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7442791" y="0"/>
                          <a:ext cx="7559749" cy="318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AAA8D66" id="Group 2" o:spid="_x0000_s1026" style="position:absolute;margin-left:-56.7pt;margin-top:-35.45pt;width:1181.3pt;height:25.1pt;z-index:-251642880" coordsize="150025,31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3.png" o:spid="_x0000_s1027" type="#_x0000_t75" style="position:absolute;width:75597;height: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">
                <v:imagedata r:id="rId2" o:title=""/>
              </v:shape>
              <v:shape id="image3.png" o:spid="_x0000_s1028" type="#_x0000_t75" style="position:absolute;left:74427;width:75598;height:3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">
                <v:imagedata r:id="rId2" o:title=""/>
              </v:shape>
            </v:group>
          </w:pict>
        </mc:Fallback>
      </mc:AlternateContent>
    </w:r>
    <w:r w:rsidR="008541D1">
      <w:rPr>
        <w:noProof/>
        <w:lang w:eastAsia="en-NZ"/>
      </w:rPr>
      <w:drawing>
        <wp:anchor distT="0" distB="0" distL="114300" distR="114300" simplePos="0" relativeHeight="251666432" behindDoc="1" locked="0" layoutInCell="1" allowOverlap="1" wp14:anchorId="0E19ECF4" wp14:editId="054BF3FB">
          <wp:simplePos x="0" y="0"/>
          <wp:positionH relativeFrom="column">
            <wp:posOffset>5030470</wp:posOffset>
          </wp:positionH>
          <wp:positionV relativeFrom="paragraph">
            <wp:posOffset>267022</wp:posOffset>
          </wp:positionV>
          <wp:extent cx="1079500" cy="378460"/>
          <wp:effectExtent l="0" t="0" r="635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WhatuOra_Auckland_Digital_FullColour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78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3D17F5"/>
    <w:multiLevelType w:val="hybridMultilevel"/>
    <w:tmpl w:val="424A94BE"/>
    <w:lvl w:ilvl="0" w:tplc="44C800A8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862BDDE">
      <w:start w:val="1"/>
      <w:numFmt w:val="bullet"/>
      <w:pStyle w:val="ListLevel2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911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AAF"/>
    <w:rsid w:val="00003A9B"/>
    <w:rsid w:val="00013948"/>
    <w:rsid w:val="0002684C"/>
    <w:rsid w:val="00070D0D"/>
    <w:rsid w:val="0016720D"/>
    <w:rsid w:val="00214120"/>
    <w:rsid w:val="002439E4"/>
    <w:rsid w:val="002F0720"/>
    <w:rsid w:val="00312185"/>
    <w:rsid w:val="003E5E7D"/>
    <w:rsid w:val="003F71E1"/>
    <w:rsid w:val="00457BB4"/>
    <w:rsid w:val="00512901"/>
    <w:rsid w:val="0053107B"/>
    <w:rsid w:val="00563AAF"/>
    <w:rsid w:val="00572FBB"/>
    <w:rsid w:val="00595113"/>
    <w:rsid w:val="005D0B43"/>
    <w:rsid w:val="005E11D8"/>
    <w:rsid w:val="00605244"/>
    <w:rsid w:val="00606B15"/>
    <w:rsid w:val="006447D4"/>
    <w:rsid w:val="00646879"/>
    <w:rsid w:val="00674000"/>
    <w:rsid w:val="00711EC7"/>
    <w:rsid w:val="008541D1"/>
    <w:rsid w:val="00885391"/>
    <w:rsid w:val="00996176"/>
    <w:rsid w:val="009F50C6"/>
    <w:rsid w:val="00B9751D"/>
    <w:rsid w:val="00B978E3"/>
    <w:rsid w:val="00BF3FE0"/>
    <w:rsid w:val="00C332D8"/>
    <w:rsid w:val="00D764A3"/>
    <w:rsid w:val="00E12CDD"/>
    <w:rsid w:val="00E83EB5"/>
    <w:rsid w:val="00E9026F"/>
    <w:rsid w:val="00EA19B0"/>
    <w:rsid w:val="00EA235E"/>
    <w:rsid w:val="00F30CE9"/>
    <w:rsid w:val="00F665B5"/>
    <w:rsid w:val="00F85163"/>
    <w:rsid w:val="00FE7932"/>
    <w:rsid w:val="00FF38BE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74F9B"/>
  <w15:docId w15:val="{CE00F1B9-2956-4D85-B844-BC7D1D9B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7D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47D4"/>
    <w:pPr>
      <w:spacing w:after="0" w:line="240" w:lineRule="auto"/>
      <w:outlineLvl w:val="0"/>
    </w:pPr>
    <w:rPr>
      <w:b/>
      <w:bCs/>
      <w:color w:val="00A2A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47D4"/>
    <w:pPr>
      <w:spacing w:after="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47D4"/>
    <w:pPr>
      <w:spacing w:after="0" w:line="240" w:lineRule="auto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7D4"/>
  </w:style>
  <w:style w:type="paragraph" w:styleId="Footer">
    <w:name w:val="footer"/>
    <w:basedOn w:val="Normal"/>
    <w:link w:val="FooterChar"/>
    <w:uiPriority w:val="99"/>
    <w:unhideWhenUsed/>
    <w:rsid w:val="006447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7D4"/>
  </w:style>
  <w:style w:type="character" w:customStyle="1" w:styleId="Heading1Char">
    <w:name w:val="Heading 1 Char"/>
    <w:basedOn w:val="DefaultParagraphFont"/>
    <w:link w:val="Heading1"/>
    <w:uiPriority w:val="9"/>
    <w:rsid w:val="006447D4"/>
    <w:rPr>
      <w:rFonts w:ascii="Arial" w:hAnsi="Arial" w:cs="Arial"/>
      <w:b/>
      <w:bCs/>
      <w:color w:val="00A2A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447D4"/>
    <w:rPr>
      <w:rFonts w:ascii="Arial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447D4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aliases w:val="List Level 1"/>
    <w:basedOn w:val="Normal"/>
    <w:link w:val="ListParagraphChar"/>
    <w:uiPriority w:val="34"/>
    <w:qFormat/>
    <w:rsid w:val="006447D4"/>
    <w:pPr>
      <w:numPr>
        <w:numId w:val="1"/>
      </w:numPr>
      <w:spacing w:after="0" w:line="240" w:lineRule="auto"/>
      <w:contextualSpacing/>
    </w:pPr>
  </w:style>
  <w:style w:type="paragraph" w:customStyle="1" w:styleId="ListLevel2">
    <w:name w:val="List Level 2"/>
    <w:basedOn w:val="ListParagraph"/>
    <w:link w:val="ListLevel2Char"/>
    <w:qFormat/>
    <w:rsid w:val="006447D4"/>
    <w:pPr>
      <w:numPr>
        <w:ilvl w:val="1"/>
      </w:numPr>
      <w:ind w:left="709"/>
    </w:pPr>
  </w:style>
  <w:style w:type="character" w:customStyle="1" w:styleId="ListParagraphChar">
    <w:name w:val="List Paragraph Char"/>
    <w:aliases w:val="List Level 1 Char"/>
    <w:basedOn w:val="DefaultParagraphFont"/>
    <w:link w:val="ListParagraph"/>
    <w:uiPriority w:val="34"/>
    <w:rsid w:val="006447D4"/>
    <w:rPr>
      <w:rFonts w:ascii="Arial" w:hAnsi="Arial" w:cs="Arial"/>
      <w:sz w:val="24"/>
      <w:szCs w:val="24"/>
    </w:rPr>
  </w:style>
  <w:style w:type="character" w:customStyle="1" w:styleId="ListLevel2Char">
    <w:name w:val="List Level 2 Char"/>
    <w:basedOn w:val="ListParagraphChar"/>
    <w:link w:val="ListLevel2"/>
    <w:rsid w:val="006447D4"/>
    <w:rPr>
      <w:rFonts w:ascii="Arial" w:hAnsi="Arial" w:cs="Arial"/>
      <w:sz w:val="24"/>
      <w:szCs w:val="24"/>
    </w:rPr>
  </w:style>
  <w:style w:type="paragraph" w:styleId="NoSpacing">
    <w:name w:val="No Spacing"/>
    <w:uiPriority w:val="1"/>
    <w:qFormat/>
    <w:rsid w:val="00711EC7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rsid w:val="00FF38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rsid w:val="00FF38B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rsid w:val="00FF38B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8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12901"/>
    <w:pPr>
      <w:spacing w:after="0" w:line="240" w:lineRule="auto"/>
    </w:pPr>
    <w:rPr>
      <w:rFonts w:eastAsia="Times New Roman" w:cs="Times New Roman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19B0"/>
    <w:rPr>
      <w:color w:val="808080"/>
    </w:rPr>
  </w:style>
  <w:style w:type="paragraph" w:customStyle="1" w:styleId="ADHBHeading1">
    <w:name w:val="ADHB Heading 1"/>
    <w:basedOn w:val="Normal"/>
    <w:link w:val="ADHBHeading1Char"/>
    <w:qFormat/>
    <w:rsid w:val="00B9751D"/>
    <w:pPr>
      <w:spacing w:after="200" w:line="276" w:lineRule="auto"/>
    </w:pPr>
    <w:rPr>
      <w:rFonts w:asciiTheme="minorHAnsi" w:hAnsiTheme="minorHAnsi" w:cstheme="minorBidi"/>
      <w:b/>
      <w:color w:val="0050A0"/>
      <w:sz w:val="36"/>
      <w:szCs w:val="36"/>
    </w:rPr>
  </w:style>
  <w:style w:type="character" w:customStyle="1" w:styleId="ADHBHeading1Char">
    <w:name w:val="ADHB Heading 1 Char"/>
    <w:basedOn w:val="DefaultParagraphFont"/>
    <w:link w:val="ADHBHeading1"/>
    <w:rsid w:val="00B9751D"/>
    <w:rPr>
      <w:b/>
      <w:color w:val="0050A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eeshaS\Desktop\Document%20template%20for%20publishing%20on%20Hipp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53C6310D6742EC9F376EFFF2D39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27F72-0B63-4717-BD8A-F7167A4CBE78}"/>
      </w:docPartPr>
      <w:docPartBody>
        <w:p w:rsidR="00F43177" w:rsidRDefault="00AF45A4" w:rsidP="00AF45A4">
          <w:pPr>
            <w:pStyle w:val="C153C6310D6742EC9F376EFFF2D39FDB"/>
          </w:pPr>
          <w:r w:rsidRPr="00637940">
            <w:rPr>
              <w:rStyle w:val="PlaceholderText"/>
            </w:rPr>
            <w:t>Click here to enter a date.</w:t>
          </w:r>
        </w:p>
      </w:docPartBody>
    </w:docPart>
    <w:docPart>
      <w:docPartPr>
        <w:name w:val="CF9FE7B4C17448ED88ABB057395ED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14DE8-4B53-4D67-893C-7D8974752FE6}"/>
      </w:docPartPr>
      <w:docPartBody>
        <w:p w:rsidR="00F43177" w:rsidRDefault="00AF45A4" w:rsidP="00AF45A4">
          <w:pPr>
            <w:pStyle w:val="CF9FE7B4C17448ED88ABB057395EDD50"/>
          </w:pPr>
          <w:r w:rsidRPr="00637940">
            <w:rPr>
              <w:rStyle w:val="PlaceholderText"/>
            </w:rPr>
            <w:t>Click here to enter a date.</w:t>
          </w:r>
        </w:p>
      </w:docPartBody>
    </w:docPart>
    <w:docPart>
      <w:docPartPr>
        <w:name w:val="0816989BC874408684A3C50F55FB9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B7CFB-4E99-4A6E-B6DF-A9E805624FE5}"/>
      </w:docPartPr>
      <w:docPartBody>
        <w:p w:rsidR="00F43177" w:rsidRDefault="00AF45A4" w:rsidP="00AF45A4">
          <w:pPr>
            <w:pStyle w:val="0816989BC874408684A3C50F55FB9815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16793B6B18924218AB8FA3A2B09B2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0AC60-8806-44FD-840E-72ECF0196C50}"/>
      </w:docPartPr>
      <w:docPartBody>
        <w:p w:rsidR="00F43177" w:rsidRDefault="00AF45A4" w:rsidP="00AF45A4">
          <w:pPr>
            <w:pStyle w:val="16793B6B18924218AB8FA3A2B09B20F0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7B0F40B0AE5E4DD4B04E8A399A62C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B0B0-7296-434F-866C-E6B7A81F6936}"/>
      </w:docPartPr>
      <w:docPartBody>
        <w:p w:rsidR="00F43177" w:rsidRDefault="00AF45A4" w:rsidP="00AF45A4">
          <w:pPr>
            <w:pStyle w:val="7B0F40B0AE5E4DD4B04E8A399A62C00F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98F1B5DDC8C24F569764E6314DC5C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05050-D670-471E-A523-A9AC49189257}"/>
      </w:docPartPr>
      <w:docPartBody>
        <w:p w:rsidR="00F43177" w:rsidRDefault="00AF45A4" w:rsidP="00AF45A4">
          <w:pPr>
            <w:pStyle w:val="98F1B5DDC8C24F569764E6314DC5CF5A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EF3CCA6BBD544FC9B34C01B2FC1EB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B40AB-7DFC-4F88-8369-847E1194B60F}"/>
      </w:docPartPr>
      <w:docPartBody>
        <w:p w:rsidR="00F43177" w:rsidRDefault="00AF45A4" w:rsidP="00AF45A4">
          <w:pPr>
            <w:pStyle w:val="EF3CCA6BBD544FC9B34C01B2FC1EBB0D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578397B71C9B46C4BDC12A2EEB1EB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C59AF-7E35-4654-92B8-4CAA49A52689}"/>
      </w:docPartPr>
      <w:docPartBody>
        <w:p w:rsidR="00C90F25" w:rsidRDefault="00787241" w:rsidP="00787241">
          <w:pPr>
            <w:pStyle w:val="578397B71C9B46C4BDC12A2EEB1EB246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1FB20402ED27420DA93217926E2C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2D83-95E5-4861-AFF0-4968C44D7662}"/>
      </w:docPartPr>
      <w:docPartBody>
        <w:p w:rsidR="00C90F25" w:rsidRDefault="00787241" w:rsidP="00787241">
          <w:pPr>
            <w:pStyle w:val="1FB20402ED27420DA93217926E2C0E59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17778CAF61AD495E906FA31DBC49D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23F34-3A58-43D5-8C6D-6B63B9709CC6}"/>
      </w:docPartPr>
      <w:docPartBody>
        <w:p w:rsidR="00C90F25" w:rsidRDefault="00787241" w:rsidP="00787241">
          <w:pPr>
            <w:pStyle w:val="17778CAF61AD495E906FA31DBC49D3FC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69CA30F0C0F947C284C86AFC67A7B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064A2B-51BE-4769-8110-5383A74FA63E}"/>
      </w:docPartPr>
      <w:docPartBody>
        <w:p w:rsidR="00C90F25" w:rsidRDefault="00787241" w:rsidP="00787241">
          <w:pPr>
            <w:pStyle w:val="69CA30F0C0F947C284C86AFC67A7B45E"/>
          </w:pPr>
          <w:r w:rsidRPr="00EB1A2C">
            <w:rPr>
              <w:rStyle w:val="PlaceholderText"/>
            </w:rPr>
            <w:t>Click here to enter a date.</w:t>
          </w:r>
        </w:p>
      </w:docPartBody>
    </w:docPart>
    <w:docPart>
      <w:docPartPr>
        <w:name w:val="0244F092E10B41CD96894013B5CF7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6280-FB7E-4567-A9A1-B86C6C5D83AB}"/>
      </w:docPartPr>
      <w:docPartBody>
        <w:p w:rsidR="00C90F25" w:rsidRDefault="00787241" w:rsidP="00787241">
          <w:pPr>
            <w:pStyle w:val="0244F092E10B41CD96894013B5CF705A"/>
          </w:pPr>
          <w:r w:rsidRPr="00EB1A2C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5DC"/>
    <w:rsid w:val="00787241"/>
    <w:rsid w:val="008145DC"/>
    <w:rsid w:val="00AE2814"/>
    <w:rsid w:val="00AF45A4"/>
    <w:rsid w:val="00C90F25"/>
    <w:rsid w:val="00F43177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7241"/>
    <w:rPr>
      <w:color w:val="808080"/>
    </w:rPr>
  </w:style>
  <w:style w:type="paragraph" w:customStyle="1" w:styleId="C153C6310D6742EC9F376EFFF2D39FDB">
    <w:name w:val="C153C6310D6742EC9F376EFFF2D39FDB"/>
    <w:rsid w:val="00AF45A4"/>
  </w:style>
  <w:style w:type="paragraph" w:customStyle="1" w:styleId="CF9FE7B4C17448ED88ABB057395EDD50">
    <w:name w:val="CF9FE7B4C17448ED88ABB057395EDD50"/>
    <w:rsid w:val="00AF45A4"/>
  </w:style>
  <w:style w:type="paragraph" w:customStyle="1" w:styleId="0816989BC874408684A3C50F55FB9815">
    <w:name w:val="0816989BC874408684A3C50F55FB9815"/>
    <w:rsid w:val="00AF45A4"/>
  </w:style>
  <w:style w:type="paragraph" w:customStyle="1" w:styleId="16793B6B18924218AB8FA3A2B09B20F0">
    <w:name w:val="16793B6B18924218AB8FA3A2B09B20F0"/>
    <w:rsid w:val="00AF45A4"/>
  </w:style>
  <w:style w:type="paragraph" w:customStyle="1" w:styleId="7B0F40B0AE5E4DD4B04E8A399A62C00F">
    <w:name w:val="7B0F40B0AE5E4DD4B04E8A399A62C00F"/>
    <w:rsid w:val="00AF45A4"/>
  </w:style>
  <w:style w:type="paragraph" w:customStyle="1" w:styleId="98F1B5DDC8C24F569764E6314DC5CF5A">
    <w:name w:val="98F1B5DDC8C24F569764E6314DC5CF5A"/>
    <w:rsid w:val="00AF45A4"/>
  </w:style>
  <w:style w:type="paragraph" w:customStyle="1" w:styleId="EF3CCA6BBD544FC9B34C01B2FC1EBB0D">
    <w:name w:val="EF3CCA6BBD544FC9B34C01B2FC1EBB0D"/>
    <w:rsid w:val="00AF45A4"/>
  </w:style>
  <w:style w:type="paragraph" w:customStyle="1" w:styleId="578397B71C9B46C4BDC12A2EEB1EB246">
    <w:name w:val="578397B71C9B46C4BDC12A2EEB1EB246"/>
    <w:rsid w:val="00787241"/>
    <w:pPr>
      <w:spacing w:after="160" w:line="259" w:lineRule="auto"/>
    </w:pPr>
  </w:style>
  <w:style w:type="paragraph" w:customStyle="1" w:styleId="1FB20402ED27420DA93217926E2C0E59">
    <w:name w:val="1FB20402ED27420DA93217926E2C0E59"/>
    <w:rsid w:val="00787241"/>
    <w:pPr>
      <w:spacing w:after="160" w:line="259" w:lineRule="auto"/>
    </w:pPr>
  </w:style>
  <w:style w:type="paragraph" w:customStyle="1" w:styleId="17778CAF61AD495E906FA31DBC49D3FC">
    <w:name w:val="17778CAF61AD495E906FA31DBC49D3FC"/>
    <w:rsid w:val="00787241"/>
    <w:pPr>
      <w:spacing w:after="160" w:line="259" w:lineRule="auto"/>
    </w:pPr>
  </w:style>
  <w:style w:type="paragraph" w:customStyle="1" w:styleId="69CA30F0C0F947C284C86AFC67A7B45E">
    <w:name w:val="69CA30F0C0F947C284C86AFC67A7B45E"/>
    <w:rsid w:val="00787241"/>
    <w:pPr>
      <w:spacing w:after="160" w:line="259" w:lineRule="auto"/>
    </w:pPr>
  </w:style>
  <w:style w:type="paragraph" w:customStyle="1" w:styleId="0244F092E10B41CD96894013B5CF705A">
    <w:name w:val="0244F092E10B41CD96894013B5CF705A"/>
    <w:rsid w:val="0078724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5F1BC1EE1E3408A4B4A17156BC600" ma:contentTypeVersion="4" ma:contentTypeDescription="Create a new document." ma:contentTypeScope="" ma:versionID="11801c6516701ca38449241a74e6a24a">
  <xsd:schema xmlns:xsd="http://www.w3.org/2001/XMLSchema" xmlns:xs="http://www.w3.org/2001/XMLSchema" xmlns:p="http://schemas.microsoft.com/office/2006/metadata/properties" xmlns:ns2="cae91f3a-061f-446b-83a3-daafc6dece06" targetNamespace="http://schemas.microsoft.com/office/2006/metadata/properties" ma:root="true" ma:fieldsID="da5bb5beaf3c8d19fdaaec2b4211bb62" ns2:_="">
    <xsd:import namespace="cae91f3a-061f-446b-83a3-daafc6dec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91f3a-061f-446b-83a3-daafc6dec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7C71D-06E4-40D0-977A-D97D6853FC8E}"/>
</file>

<file path=customXml/itemProps2.xml><?xml version="1.0" encoding="utf-8"?>
<ds:datastoreItem xmlns:ds="http://schemas.openxmlformats.org/officeDocument/2006/customXml" ds:itemID="{3F5DA870-1E1E-4154-A848-99B022FE2B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95A7B-9378-4A94-97EB-B23D9FBEC73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publishing on Hippo</Template>
  <TotalTime>10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Treesha Sinha (ADHB)</dc:creator>
  <cp:lastModifiedBy>Elaine McCall (ADHB)</cp:lastModifiedBy>
  <cp:revision>8</cp:revision>
  <dcterms:created xsi:type="dcterms:W3CDTF">2024-02-12T03:15:00Z</dcterms:created>
  <dcterms:modified xsi:type="dcterms:W3CDTF">2024-12-09T23:31:00Z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0x0101008FC5F1BC1EE1E3408A4B4A17156BC600</vt:lpwstr>
  </property>
  <property fmtid="{D5CDD505-2E9C-101B-9397-08002B2CF9AE}" pid="3" name="Order">
    <vt:r8>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